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2013-2017年中国时尚休闲背包市场监测与投资战略研究报告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2013-2017年中国时尚休闲背包市场监测与投资战略研究报告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2013-2017年中国时尚休闲背包市场监测与投资战略研究报告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2013-2017年中国时尚休闲背包市场监测与投资战略研究报告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