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2013-2017年中国碳纤维市场供需预测及投资方向研究报告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2013-2017年中国碳纤维市场供需预测及投资方向研究报告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2013-2017年中国碳纤维市场供需预测及投资方向研究报告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https://www.icandata.com/view/225718.html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https://www.icandata.com/view/225718.html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2013-2017年中国碳纤维市场供需预测及投资方向研究报告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225718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