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2013-2017年中国现代中药配方颗粒行业市场研究及投资前景预测报告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2013-2017年中国现代中药配方颗粒行业市场研究及投资前景预测报告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2013-2017年中国现代中药配方颗粒行业市场研究及投资前景预测报告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2013-2017年中国现代中药配方颗粒行业市场研究及投资前景预测报告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225864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