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2013-2017年中国交互式电子白板市场供需预测与发展前景预测报告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2013-2017年中国交互式电子白板市场供需预测与发展前景预测报告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2013-2017年中国交互式电子白板市场供需预测与发展前景预测报告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https://www.icandata.com/view/225963.html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https://www.icandata.com/view/225963.html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2013-2017年中国交互式电子白板市场供需预测与发展前景预测报告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225963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