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2013-2017年中国服装电子商务行业市场供需预测及投资前景分析报告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2013-2017年中国服装电子商务行业市场供需预测及投资前景分析报告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2013-2017年中国服装电子商务行业市场供需预测及投资前景分析报告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https://www.icandata.com/view/225988.html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https://www.icandata.com/view/225988.html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2013-2017年中国服装电子商务行业市场供需预测及投资前景分析报告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225988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