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2013-2017年中国茶油市场评估与投资前景分析报告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2013-2017年中国茶油市场评估与投资前景分析报告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2013-2017年中国茶油市场评估与投资前景分析报告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https://www.icandata.com/view/226108.html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https://www.icandata.com/view/226108.html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2013-2017年中国茶油市场评估与投资前景分析报告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226108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