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2013-2017年中国蜗杆市场运行分析与发展策略研究报告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2013-2017年中国蜗杆市场运行分析与发展策略研究报告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2013-2017年中国蜗杆市场运行分析与发展策略研究报告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https://www.icandata.com/view/226178.html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https://www.icandata.com/view/226178.html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2013-2017年中国蜗杆市场运行分析与发展策略研究报告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226178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