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2013-2017年中国波段开关市场深度分析与投资前景预测报告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2013-2017年中国波段开关市场深度分析与投资前景预测报告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2013-2017年中国波段开关市场深度分析与投资前景预测报告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https://www.icandata.com/view/226542.html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https://www.icandata.com/view/226542.html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2013-2017年中国波段开关市场深度分析与投资前景预测报告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226542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