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2013-2017年中国冬虫夏草市场动态评估与投资前景分析报告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2013-2017年中国冬虫夏草市场动态评估与投资前景分析报告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2013-2017年中国冬虫夏草市场动态评估与投资前景分析报告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https://www.icandata.com/view/226578.html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https://www.icandata.com/view/226578.html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2013-2017年中国冬虫夏草市场动态评估与投资前景分析报告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226578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