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2013-2017年中国矿业装卸设备市场深度分析与投资前景预测报告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2013-2017年中国矿业装卸设备市场深度分析与投资前景预测报告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2013-2017年中国矿业装卸设备市场深度分析与投资前景预测报告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2013-2017年中国矿业装卸设备市场深度分析与投资前景预测报告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226597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