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2013-2017年中国机械设备用电动机市场深度分析与投资前景预测报告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2013-2017年中国机械设备用电动机市场深度分析与投资前景预测报告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2013-2017年中国机械设备用电动机市场深度分析与投资前景预测报告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2013-2017年中国机械设备用电动机市场深度分析与投资前景预测报告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