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2013-2017年中国应急指挥车行业市场供需预测及发展战略研究报告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2013-2017年中国应急指挥车行业市场供需预测及发展战略研究报告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2013-2017年中国应急指挥车行业市场供需预测及发展战略研究报告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2013年5月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https://www.icandata.com/view/226922.html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https://www.icandata.com/view/226922.html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2013-2017年中国应急指挥车行业市场供需预测及发展战略研究报告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226922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