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2013-2017年中国氧化铅（铅黄、黄丹）市场监测及前景预测报告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2013-2017年中国氧化铅（铅黄、黄丹）市场监测及前景预测报告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2013-2017年中国氧化铅（铅黄、黄丹）市场监测及前景预测报告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https://www.icandata.com/view/227008.html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https://www.icandata.com/view/227008.html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2013-2017年中国氧化铅（铅黄、黄丹）市场监测及前景预测报告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227008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