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2013-2017年中国AFC自动售票检票系统市场供需预测及投资战略分析报告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2013-2017年中国AFC自动售票检票系统市场供需预测及投资战略分析报告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2013-2017年中国AFC自动售票检票系统市场供需预测及投资战略分析报告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2013-2017年中国AFC自动售票检票系统市场供需预测及投资战略分析报告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227098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