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2013-2017年中国抗帕金森病药物市场评估与投资前景分析报告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2013-2017年中国抗帕金森病药物市场评估与投资前景分析报告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2013-2017年中国抗帕金森病药物市场评估与投资前景分析报告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2013-2017年中国抗帕金森病药物市场评估与投资前景分析报告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