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2013-2017年中国男式风衣市场深度分析与投资前景预测报告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2013-2017年中国男式风衣市场深度分析与投资前景预测报告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2013-2017年中国男式风衣市场深度分析与投资前景预测报告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https://www.icandata.com/view/227149.html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https://www.icandata.com/view/227149.html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2013-2017年中国男式风衣市场深度分析与投资前景预测报告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227149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