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2013-2017年中国小型柴油发动机行业市场供需预测及发展战略分析报告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2013-2017年中国小型柴油发动机行业市场供需预测及发展战略分析报告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2013-2017年中国小型柴油发动机行业市场供需预测及发展战略分析报告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2013-2017年中国小型柴油发动机行业市场供需预测及发展战略分析报告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