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2013-2017年中国汽车后视镜市场评估与投资趋势研究报告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2013-2017年中国汽车后视镜市场评估与投资趋势研究报告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2013-2017年中国汽车后视镜市场评估与投资趋势研究报告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https://www.icandata.com/view/227309.html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https://www.icandata.com/view/227309.html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2013-2017年中国汽车后视镜市场评估与投资趋势研究报告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227309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