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2013-2017年中国接近开关市场供需预测与发展前景研究报告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2013-2017年中国接近开关市场供需预测与发展前景研究报告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2013-2017年中国接近开关市场供需预测与发展前景研究报告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https://www.icandata.com/view/227468.html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https://www.icandata.com/view/227468.html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2013-2017年中国接近开关市场供需预测与发展前景研究报告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227468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