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2013-2017年中国调节阀市场深度分析与投资前景预测报告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2013-2017年中国调节阀市场深度分析与投资前景预测报告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2013-2017年中国调节阀市场深度分析与投资前景预测报告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https://www.icandata.com/view/227512.html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https://www.icandata.com/view/227512.html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2013-2017年中国调节阀市场深度分析与投资前景预测报告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227512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