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2013-2017年中国二氯丙烯胺市场评估与投资战略研究报告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2013-2017年中国二氯丙烯胺市场评估与投资战略研究报告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2013-2017年中国二氯丙烯胺市场评估与投资战略研究报告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https://www.icandata.com/view/227659.html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https://www.icandata.com/view/227659.html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2013-2017年中国二氯丙烯胺市场评估与投资战略研究报告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227659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