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2013-2018年中国安全阀行业市场行情动态及发展趋势预测分析报告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2013-2018年中国安全阀行业市场行情动态及发展趋势预测分析报告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2013-2018年中国安全阀行业市场行情动态及发展趋势预测分析报告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2013-2018年中国安全阀行业市场行情动态及发展趋势预测分析报告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