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2013-2017年中国闸流晶体管市场深度分析与投资前景预测报告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2013-2017年中国闸流晶体管市场深度分析与投资前景预测报告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2013-2017年中国闸流晶体管市场深度分析与投资前景预测报告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https://www.icandata.com/view/228037.html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https://www.icandata.com/view/228037.html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2013-2017年中国闸流晶体管市场深度分析与投资前景预测报告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228037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