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2013-2017年中国功率开关晶体管市场深度分析与投资前景预测报告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2013-2017年中国功率开关晶体管市场深度分析与投资前景预测报告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2013-2017年中国功率开关晶体管市场深度分析与投资前景预测报告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2013-2017年中国功率开关晶体管市场深度分析与投资前景预测报告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