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2013-2018年中国电信网络优化市场监测与投资前景分析报告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2013-2018年中国电信网络优化市场监测与投资前景分析报告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2013-2018年中国电信网络优化市场监测与投资前景分析报告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2013-2018年中国电信网络优化市场监测与投资前景分析报告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228059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