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2013-2017年中国保安服市场深度分析与投资前景预测报告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2013-2017年中国保安服市场深度分析与投资前景预测报告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2013-2017年中国保安服市场深度分析与投资前景预测报告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https://www.icandata.com/view/228098.html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https://www.icandata.com/view/228098.html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2013-2017年中国保安服市场深度分析与投资前景预测报告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228098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