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2013-2017年中国橡胶助剂行业市场评估与投资价值评估报告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2013-2017年中国橡胶助剂行业市场评估与投资价值评估报告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2013-2017年中国橡胶助剂行业市场评估与投资价值评估报告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https://www.icandata.com/view/228165.html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https://www.icandata.com/view/228165.html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2013-2017年中国橡胶助剂行业市场评估与投资价值评估报告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228165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