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2013-2018年中国盘管换热器市场运行态势与投资战略研究报告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2013-2018年中国盘管换热器市场运行态势与投资战略研究报告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2013-2018年中国盘管换热器市场运行态势与投资战略研究报告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https://www.icandata.com/view/228217.html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2013-2018年中国盘管换热器市场运行态势与投资战略研究报告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228217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