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2013-2017年中国可调节手用铰刀市场深度分析与投资前景预测报告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2013-2017年中国可调节手用铰刀市场深度分析与投资前景预测报告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2013-2017年中国可调节手用铰刀市场深度分析与投资前景预测报告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2013-2017年中国可调节手用铰刀市场深度分析与投资前景预测报告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