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2013-2017年中国圆锥铰刀市场深度分析与投资前景预测报告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2013-2017年中国圆锥铰刀市场深度分析与投资前景预测报告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2013-2017年中国圆锥铰刀市场深度分析与投资前景预测报告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2013-2017年中国圆锥铰刀市场深度分析与投资前景预测报告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