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2013-2017年中国压塑成型市场深度分析与投资前景预测报告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2013-2017年中国压塑成型市场深度分析与投资前景预测报告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2013-2017年中国压塑成型市场深度分析与投资前景预测报告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2013-2017年中国压塑成型市场深度分析与投资前景预测报告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