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2013-2017年中国翻砂铸造模市场深度分析与投资前景预测报告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2013-2017年中国翻砂铸造模市场深度分析与投资前景预测报告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2013-2017年中国翻砂铸造模市场深度分析与投资前景预测报告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2013-2017年中国翻砂铸造模市场深度分析与投资前景预测报告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228467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