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2013-2017年中国手紧螺钉市场深度分析与投资前景预测报告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2013-2017年中国手紧螺钉市场深度分析与投资前景预测报告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2013-2017年中国手紧螺钉市场深度分析与投资前景预测报告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2013-2017年中国手紧螺钉市场深度分析与投资前景预测报告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