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2013-2017年中国组合螺钉市场深度分析与投资前景预测报告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2013-2017年中国组合螺钉市场深度分析与投资前景预测报告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2013-2017年中国组合螺钉市场深度分析与投资前景预测报告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2013-2017年中国组合螺钉市场深度分析与投资前景预测报告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