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2013-2017年中国加厚螺母市场深度分析与投资前景预测报告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2013-2017年中国加厚螺母市场深度分析与投资前景预测报告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2013-2017年中国加厚螺母市场深度分析与投资前景预测报告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2013-2017年中国加厚螺母市场深度分析与投资前景预测报告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