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2013-2018年中国食品酸度调节剂行业市场动态评估及投资机会报告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2013-2018年中国食品酸度调节剂行业市场动态评估及投资机会报告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2013-2018年中国食品酸度调节剂行业市场动态评估及投资机会报告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2013-2018年中国食品酸度调节剂行业市场动态评估及投资机会报告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