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2013-2018年中国柠檬酸行业市场运行监测及发展趋势分析报告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2013-2018年中国柠檬酸行业市场运行监测及发展趋势分析报告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2013-2018年中国柠檬酸行业市场运行监测及发展趋势分析报告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https://www.icandata.com/view/228712.html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https://www.icandata.com/view/228712.html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2013-2018年中国柠檬酸行业市场运行监测及发展趋势分析报告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228712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