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2013-2018年中国放大器市场前景预测及投资价值评估报告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2013-2018年中国放大器市场前景预测及投资价值评估报告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2013-2018年中国放大器市场前景预测及投资价值评估报告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2013-2018年中国放大器市场前景预测及投资价值评估报告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