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2013-2018年中国防爆安检系统行业市场行情评估及发展策略研究报告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2013-2018年中国防爆安检系统行业市场行情评估及发展策略研究报告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2013-2018年中国防爆安检系统行业市场行情评估及发展策略研究报告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2013-2018年中国防爆安检系统行业市场行情评估及发展策略研究报告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