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2013-2017年中国不锈钢磁力泵市场深度分析与投资前景预测报告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2013-2017年中国不锈钢磁力泵市场深度分析与投资前景预测报告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2013-2017年中国不锈钢磁力泵市场深度分析与投资前景预测报告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2013-2017年中国不锈钢磁力泵市场深度分析与投资前景预测报告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