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2013-2017年中国自吸式磁力泵市场深度分析与投资前景预测报告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2013-2017年中国自吸式磁力泵市场深度分析与投资前景预测报告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2013-2017年中国自吸式磁力泵市场深度分析与投资前景预测报告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2013-2017年中国自吸式磁力泵市场深度分析与投资前景预测报告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