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2013-2018年中国血型试剂市场专项评估与投资战略咨询报告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2013-2018年中国血型试剂市场专项评估与投资战略咨询报告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2013-2018年中国血型试剂市场专项评估与投资战略咨询报告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https://www.icandata.com/view/228953.html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https://www.icandata.com/view/228953.html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2013-2018年中国血型试剂市场专项评估与投资战略咨询报告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228953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