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2013-2018年中国热量表市场检测与投资战略研究报告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2013-2018年中国热量表市场检测与投资战略研究报告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2013-2018年中国热量表市场检测与投资战略研究报告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2013-2018年中国热量表市场检测与投资战略研究报告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228954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