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2013-2017年中国FESTO电磁阀市场深度分析与投资前景预测报告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2013-2017年中国FESTO电磁阀市场深度分析与投资前景预测报告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2013-2017年中国FESTO电磁阀市场深度分析与投资前景预测报告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2013-2017年中国FESTO电磁阀市场深度分析与投资前景预测报告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