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2013-2017年中国摩托车链条市场深度分析与投资前景预测报告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2013-2017年中国摩托车链条市场深度分析与投资前景预测报告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2013-2017年中国摩托车链条市场深度分析与投资前景预测报告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https://www.icandata.com/view/229160.html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https://www.icandata.com/view/229160.html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2013-2017年中国摩托车链条市场深度分析与投资前景预测报告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229160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