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2013-2017年中国波纹管联轴器市场深度分析与投资前景预测报告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2013-2017年中国波纹管联轴器市场深度分析与投资前景预测报告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2013-2017年中国波纹管联轴器市场深度分析与投资前景预测报告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https://www.icandata.com/view/229212.html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2013-2017年中国波纹管联轴器市场深度分析与投资前景预测报告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229212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