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2013-2018年中国动漫衍生品市场供需预测与盈利空间预测报告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2013-2018年中国动漫衍生品市场供需预测与盈利空间预测报告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2013-2018年中国动漫衍生品市场供需预测与盈利空间预测报告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https://www.icandata.com/view/229288.html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https://www.icandata.com/view/229288.html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2013-2018年中国动漫衍生品市场供需预测与盈利空间预测报告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229288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