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2013-2018年中国柠檬醛行业市场供需调研与发展前景预测报告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2013-2018年中国柠檬醛行业市场供需调研与发展前景预测报告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2013-2018年中国柠檬醛行业市场供需调研与发展前景预测报告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2013-2018年中国柠檬醛行业市场供需调研与发展前景预测报告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