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2013-2018年中国在线旅行预订市场全景调研及投资战略咨询报告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2013-2018年中国在线旅行预订市场全景调研及投资战略咨询报告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2013-2018年中国在线旅行预订市场全景调研及投资战略咨询报告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2013-2018年中国在线旅行预订市场全景调研及投资战略咨询报告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229300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