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2013-2018年中国三通球阀市场行情动态及投资趋势咨询报告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2013-2018年中国三通球阀市场行情动态及投资趋势咨询报告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2013-2018年中国三通球阀市场行情动态及投资趋势咨询报告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2013-2018年中国三通球阀市场行情动态及投资趋势咨询报告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229330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